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CA" w:rsidRDefault="003052EF">
      <w:pPr>
        <w:spacing w:after="105"/>
        <w:jc w:val="right"/>
      </w:pPr>
      <w:r>
        <w:rPr>
          <w:rFonts w:hint="eastAsia"/>
          <w:noProof/>
          <w:sz w:val="36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FB0E79F" wp14:editId="40B2C110">
                <wp:simplePos x="0" y="0"/>
                <wp:positionH relativeFrom="column">
                  <wp:posOffset>1463040</wp:posOffset>
                </wp:positionH>
                <wp:positionV relativeFrom="paragraph">
                  <wp:posOffset>-688975</wp:posOffset>
                </wp:positionV>
                <wp:extent cx="2228850" cy="1076325"/>
                <wp:effectExtent l="0" t="0" r="0" b="0"/>
                <wp:wrapNone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角丸四角形 3"/>
                        <wps:cNvSpPr/>
                        <wps:spPr>
                          <a:xfrm>
                            <a:off x="179992" y="179999"/>
                            <a:ext cx="1734533" cy="686775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2A0" w:rsidRDefault="005342A0" w:rsidP="003052E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16152"/>
                            <a:ext cx="1695449" cy="583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2A0" w:rsidRPr="0007117F" w:rsidRDefault="005342A0" w:rsidP="003052E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創英角ｺﾞｼｯｸUB" w:eastAsia="HG創英角ｺﾞｼｯｸUB" w:hAnsi="HG創英角ｺﾞｼｯｸUB"/>
                                  <w:color w:val="FF0000"/>
                                  <w:sz w:val="96"/>
                                </w:rPr>
                              </w:pPr>
                              <w:r w:rsidRPr="0007117F">
                                <w:rPr>
                                  <w:rFonts w:ascii="HG創英角ｺﾞｼｯｸUB" w:eastAsia="HG創英角ｺﾞｼｯｸUB" w:hAnsi="HG創英角ｺﾞｼｯｸUB" w:cs="Times New Roman" w:hint="eastAsia"/>
                                  <w:color w:val="FF0000"/>
                                  <w:kern w:val="2"/>
                                  <w:sz w:val="56"/>
                                  <w:szCs w:val="21"/>
                                </w:rPr>
                                <w:t>記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cs="Times New Roman" w:hint="eastAsia"/>
                                  <w:color w:val="FF0000"/>
                                  <w:kern w:val="2"/>
                                  <w:sz w:val="56"/>
                                  <w:szCs w:val="21"/>
                                </w:rPr>
                                <w:t xml:space="preserve"> </w:t>
                              </w:r>
                              <w:r w:rsidRPr="0007117F">
                                <w:rPr>
                                  <w:rFonts w:ascii="HG創英角ｺﾞｼｯｸUB" w:eastAsia="HG創英角ｺﾞｼｯｸUB" w:hAnsi="HG創英角ｺﾞｼｯｸUB" w:cs="Times New Roman" w:hint="eastAsia"/>
                                  <w:color w:val="FF0000"/>
                                  <w:kern w:val="2"/>
                                  <w:sz w:val="56"/>
                                  <w:szCs w:val="21"/>
                                </w:rPr>
                                <w:t>入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cs="Times New Roman" w:hint="eastAsia"/>
                                  <w:color w:val="FF0000"/>
                                  <w:kern w:val="2"/>
                                  <w:sz w:val="56"/>
                                  <w:szCs w:val="21"/>
                                </w:rPr>
                                <w:t xml:space="preserve"> </w:t>
                              </w:r>
                              <w:r w:rsidRPr="0007117F">
                                <w:rPr>
                                  <w:rFonts w:ascii="HG創英角ｺﾞｼｯｸUB" w:eastAsia="HG創英角ｺﾞｼｯｸUB" w:hAnsi="HG創英角ｺﾞｼｯｸUB" w:cs="Times New Roman" w:hint="eastAsia"/>
                                  <w:color w:val="FF0000"/>
                                  <w:kern w:val="2"/>
                                  <w:sz w:val="56"/>
                                  <w:szCs w:val="21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0E79F" id="キャンバス 2" o:spid="_x0000_s1026" editas="canvas" style="position:absolute;left:0;text-align:left;margin-left:115.2pt;margin-top:-54.25pt;width:175.5pt;height:84.75pt;z-index:-251657216" coordsize="2228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288;height:10763;visibility:visible;mso-wrap-style:square">
                  <v:fill o:detectmouseclick="t"/>
                  <v:path o:connecttype="none"/>
                </v:shape>
                <v:roundrect id="角丸四角形 3" o:spid="_x0000_s1028" style="position:absolute;left:1799;top:1799;width:17346;height:6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" filled="f" strokecolor="red" strokeweight="4.5pt">
                  <v:textbox>
                    <w:txbxContent>
                      <w:p w:rsidR="005342A0" w:rsidRDefault="005342A0" w:rsidP="003052E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2571;top:2161;width:16955;height:5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5342A0" w:rsidRPr="0007117F" w:rsidRDefault="005342A0" w:rsidP="003052E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創英角ｺﾞｼｯｸUB" w:eastAsia="HG創英角ｺﾞｼｯｸUB" w:hAnsi="HG創英角ｺﾞｼｯｸUB"/>
                            <w:color w:val="FF0000"/>
                            <w:sz w:val="96"/>
                          </w:rPr>
                        </w:pPr>
                        <w:r w:rsidRPr="0007117F">
                          <w:rPr>
                            <w:rFonts w:ascii="HG創英角ｺﾞｼｯｸUB" w:eastAsia="HG創英角ｺﾞｼｯｸUB" w:hAnsi="HG創英角ｺﾞｼｯｸUB" w:cs="Times New Roman" w:hint="eastAsia"/>
                            <w:color w:val="FF0000"/>
                            <w:kern w:val="2"/>
                            <w:sz w:val="56"/>
                            <w:szCs w:val="21"/>
                          </w:rPr>
                          <w:t>記</w:t>
                        </w:r>
                        <w:r>
                          <w:rPr>
                            <w:rFonts w:ascii="HG創英角ｺﾞｼｯｸUB" w:eastAsia="HG創英角ｺﾞｼｯｸUB" w:hAnsi="HG創英角ｺﾞｼｯｸUB" w:cs="Times New Roman" w:hint="eastAsia"/>
                            <w:color w:val="FF0000"/>
                            <w:kern w:val="2"/>
                            <w:sz w:val="56"/>
                            <w:szCs w:val="21"/>
                          </w:rPr>
                          <w:t xml:space="preserve"> </w:t>
                        </w:r>
                        <w:r w:rsidRPr="0007117F">
                          <w:rPr>
                            <w:rFonts w:ascii="HG創英角ｺﾞｼｯｸUB" w:eastAsia="HG創英角ｺﾞｼｯｸUB" w:hAnsi="HG創英角ｺﾞｼｯｸUB" w:cs="Times New Roman" w:hint="eastAsia"/>
                            <w:color w:val="FF0000"/>
                            <w:kern w:val="2"/>
                            <w:sz w:val="56"/>
                            <w:szCs w:val="21"/>
                          </w:rPr>
                          <w:t>入</w:t>
                        </w:r>
                        <w:r>
                          <w:rPr>
                            <w:rFonts w:ascii="HG創英角ｺﾞｼｯｸUB" w:eastAsia="HG創英角ｺﾞｼｯｸUB" w:hAnsi="HG創英角ｺﾞｼｯｸUB" w:cs="Times New Roman" w:hint="eastAsia"/>
                            <w:color w:val="FF0000"/>
                            <w:kern w:val="2"/>
                            <w:sz w:val="56"/>
                            <w:szCs w:val="21"/>
                          </w:rPr>
                          <w:t xml:space="preserve"> </w:t>
                        </w:r>
                        <w:r w:rsidRPr="0007117F">
                          <w:rPr>
                            <w:rFonts w:ascii="HG創英角ｺﾞｼｯｸUB" w:eastAsia="HG創英角ｺﾞｼｯｸUB" w:hAnsi="HG創英角ｺﾞｼｯｸUB" w:cs="Times New Roman" w:hint="eastAsia"/>
                            <w:color w:val="FF0000"/>
                            <w:kern w:val="2"/>
                            <w:sz w:val="56"/>
                            <w:szCs w:val="21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4B2F">
        <w:rPr>
          <w:rFonts w:hint="eastAsia"/>
        </w:rPr>
        <w:t>※は記入しないこと</w:t>
      </w:r>
    </w:p>
    <w:tbl>
      <w:tblPr>
        <w:tblW w:w="921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2"/>
        <w:gridCol w:w="567"/>
        <w:gridCol w:w="884"/>
        <w:gridCol w:w="643"/>
        <w:gridCol w:w="945"/>
        <w:gridCol w:w="105"/>
        <w:gridCol w:w="315"/>
        <w:gridCol w:w="296"/>
        <w:gridCol w:w="124"/>
        <w:gridCol w:w="1082"/>
        <w:gridCol w:w="1098"/>
        <w:gridCol w:w="319"/>
        <w:gridCol w:w="709"/>
        <w:gridCol w:w="1276"/>
      </w:tblGrid>
      <w:tr w:rsidR="005C44CA" w:rsidTr="00DE40D8">
        <w:trPr>
          <w:cantSplit/>
          <w:trHeight w:hRule="exact" w:val="420"/>
        </w:trPr>
        <w:tc>
          <w:tcPr>
            <w:tcW w:w="2303" w:type="dxa"/>
            <w:gridSpan w:val="3"/>
            <w:vAlign w:val="center"/>
          </w:tcPr>
          <w:p w:rsidR="005C44CA" w:rsidRDefault="005C44C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04" w:type="dxa"/>
            <w:gridSpan w:val="5"/>
            <w:vAlign w:val="center"/>
          </w:tcPr>
          <w:p w:rsidR="005C44CA" w:rsidRDefault="005C44CA">
            <w:pPr>
              <w:jc w:val="distribute"/>
            </w:pPr>
            <w:r>
              <w:rPr>
                <w:rFonts w:hint="eastAsia"/>
              </w:rPr>
              <w:t>抽選番号</w:t>
            </w:r>
          </w:p>
        </w:tc>
        <w:tc>
          <w:tcPr>
            <w:tcW w:w="2304" w:type="dxa"/>
            <w:gridSpan w:val="3"/>
            <w:vAlign w:val="center"/>
          </w:tcPr>
          <w:p w:rsidR="005C44CA" w:rsidRDefault="005C44CA">
            <w:pPr>
              <w:jc w:val="distribute"/>
            </w:pPr>
            <w:r>
              <w:rPr>
                <w:rFonts w:hint="eastAsia"/>
              </w:rPr>
              <w:t>書類審査</w:t>
            </w:r>
          </w:p>
        </w:tc>
        <w:tc>
          <w:tcPr>
            <w:tcW w:w="2304" w:type="dxa"/>
            <w:gridSpan w:val="3"/>
            <w:vAlign w:val="center"/>
          </w:tcPr>
          <w:p w:rsidR="005C44CA" w:rsidRDefault="005C44CA">
            <w:pPr>
              <w:jc w:val="distribute"/>
            </w:pPr>
            <w:r>
              <w:rPr>
                <w:rFonts w:hint="eastAsia"/>
              </w:rPr>
              <w:t>実態調査</w:t>
            </w:r>
          </w:p>
        </w:tc>
      </w:tr>
      <w:tr w:rsidR="005C44CA" w:rsidTr="00DE40D8">
        <w:trPr>
          <w:cantSplit/>
          <w:trHeight w:hRule="exact" w:val="640"/>
        </w:trPr>
        <w:tc>
          <w:tcPr>
            <w:tcW w:w="2303" w:type="dxa"/>
            <w:gridSpan w:val="3"/>
          </w:tcPr>
          <w:p w:rsidR="005C44CA" w:rsidRDefault="005C44CA">
            <w:pPr>
              <w:spacing w:before="105" w:line="210" w:lineRule="exact"/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2304" w:type="dxa"/>
            <w:gridSpan w:val="5"/>
          </w:tcPr>
          <w:p w:rsidR="005C44CA" w:rsidRDefault="005C44CA">
            <w:pPr>
              <w:spacing w:before="105" w:line="210" w:lineRule="exact"/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2304" w:type="dxa"/>
            <w:gridSpan w:val="3"/>
          </w:tcPr>
          <w:p w:rsidR="005C44CA" w:rsidRDefault="005C44CA">
            <w:pPr>
              <w:spacing w:before="105" w:line="210" w:lineRule="exact"/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2304" w:type="dxa"/>
            <w:gridSpan w:val="3"/>
          </w:tcPr>
          <w:p w:rsidR="005C44CA" w:rsidRDefault="005C44CA">
            <w:pPr>
              <w:spacing w:before="105" w:line="210" w:lineRule="exact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5C44CA" w:rsidTr="00DE40D8">
        <w:tc>
          <w:tcPr>
            <w:tcW w:w="9215" w:type="dxa"/>
            <w:gridSpan w:val="14"/>
            <w:vAlign w:val="center"/>
          </w:tcPr>
          <w:p w:rsidR="005C44CA" w:rsidRDefault="005C44CA">
            <w:pPr>
              <w:spacing w:before="105" w:line="420" w:lineRule="exact"/>
              <w:jc w:val="left"/>
            </w:pPr>
            <w:r>
              <w:rPr>
                <w:rFonts w:hint="eastAsia"/>
              </w:rPr>
              <w:t xml:space="preserve">　普代村長　様</w:t>
            </w:r>
          </w:p>
          <w:p w:rsidR="005C44CA" w:rsidRDefault="0005782C">
            <w:pPr>
              <w:spacing w:line="420" w:lineRule="exact"/>
              <w:jc w:val="right"/>
            </w:pPr>
            <w:r>
              <w:rPr>
                <w:rFonts w:hint="eastAsia"/>
                <w:color w:val="FF0000"/>
              </w:rPr>
              <w:t>令和</w:t>
            </w:r>
            <w:r w:rsidR="003052EF" w:rsidRPr="003052EF">
              <w:rPr>
                <w:rFonts w:hint="eastAsia"/>
                <w:color w:val="FF0000"/>
              </w:rPr>
              <w:t>○○</w:t>
            </w:r>
            <w:r w:rsidR="005C44CA">
              <w:rPr>
                <w:rFonts w:hint="eastAsia"/>
              </w:rPr>
              <w:t>年</w:t>
            </w:r>
            <w:r w:rsidR="003052EF" w:rsidRPr="003052EF">
              <w:rPr>
                <w:rFonts w:hint="eastAsia"/>
                <w:color w:val="FF0000"/>
              </w:rPr>
              <w:t>○○</w:t>
            </w:r>
            <w:r w:rsidR="005C44CA">
              <w:rPr>
                <w:rFonts w:hint="eastAsia"/>
              </w:rPr>
              <w:t>月</w:t>
            </w:r>
            <w:r w:rsidR="003052EF" w:rsidRPr="003052EF">
              <w:rPr>
                <w:rFonts w:hint="eastAsia"/>
                <w:color w:val="FF0000"/>
              </w:rPr>
              <w:t>○○</w:t>
            </w:r>
            <w:r w:rsidR="005C44CA">
              <w:rPr>
                <w:rFonts w:hint="eastAsia"/>
              </w:rPr>
              <w:t xml:space="preserve">日　</w:t>
            </w:r>
          </w:p>
          <w:p w:rsidR="005C44CA" w:rsidRDefault="00893FDC">
            <w:pPr>
              <w:spacing w:line="22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511AECF3" wp14:editId="110116E6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81280</wp:posOffset>
                      </wp:positionV>
                      <wp:extent cx="638175" cy="666750"/>
                      <wp:effectExtent l="0" t="0" r="0" b="0"/>
                      <wp:wrapNone/>
                      <wp:docPr id="8" name="キャンバス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円/楕円 10"/>
                              <wps:cNvSpPr/>
                              <wps:spPr>
                                <a:xfrm>
                                  <a:off x="163838" y="84750"/>
                                  <a:ext cx="285750" cy="419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342A0" w:rsidRDefault="005342A0" w:rsidP="00893FD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6" y="94275"/>
                                  <a:ext cx="433704" cy="447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42A0" w:rsidRPr="002D468C" w:rsidRDefault="005342A0" w:rsidP="00893FD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  <w:rPr>
                                        <w:b/>
                                        <w:color w:val="FF0000"/>
                                        <w:sz w:val="32"/>
                                      </w:rPr>
                                    </w:pPr>
                                    <w:r w:rsidRPr="002D468C">
                                      <w:rPr>
                                        <w:rFonts w:ascii="Century" w:eastAsia="ＭＳ 明朝" w:hAnsi="ＭＳ 明朝" w:cs="Times New Roman" w:hint="eastAsia"/>
                                        <w:b/>
                                        <w:color w:val="FF0000"/>
                                        <w:kern w:val="2"/>
                                        <w:szCs w:val="21"/>
                                      </w:rPr>
                                      <w:t>普代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AECF3" id="キャンバス 8" o:spid="_x0000_s1030" editas="canvas" style="position:absolute;left:0;text-align:left;margin-left:410.65pt;margin-top:6.4pt;width:50.25pt;height:52.5pt;z-index:251661312" coordsize="6381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">
                      <v:shape id="_x0000_s1031" type="#_x0000_t75" style="position:absolute;width:6381;height:6667;visibility:visible;mso-wrap-style:square">
                        <v:fill o:detectmouseclick="t"/>
                        <v:path o:connecttype="none"/>
                      </v:shape>
                      <v:oval id="円/楕円 10" o:spid="_x0000_s1032" style="position:absolute;left:1638;top:847;width:285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" filled="f" strokecolor="red" strokeweight="1.75pt">
                        <v:textbox>
                          <w:txbxContent>
                            <w:p w:rsidR="005342A0" w:rsidRDefault="005342A0" w:rsidP="00893FDC"/>
                          </w:txbxContent>
                        </v:textbox>
                      </v:oval>
                      <v:shape id="テキスト ボックス 2" o:spid="_x0000_s1033" type="#_x0000_t202" style="position:absolute;left:857;top:942;width:4337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" filled="f" stroked="f">
                        <v:textbox style="layout-flow:vertical-ideographic;mso-fit-shape-to-text:t">
                          <w:txbxContent>
                            <w:p w:rsidR="005342A0" w:rsidRPr="002D468C" w:rsidRDefault="005342A0" w:rsidP="00893FD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2D468C">
                                <w:rPr>
                                  <w:rFonts w:ascii="Century" w:eastAsia="ＭＳ 明朝" w:hAnsi="ＭＳ 明朝" w:cs="Times New Roman" w:hint="eastAsia"/>
                                  <w:b/>
                                  <w:color w:val="FF0000"/>
                                  <w:kern w:val="2"/>
                                  <w:szCs w:val="21"/>
                                </w:rPr>
                                <w:t>普代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C44CA">
              <w:rPr>
                <w:rFonts w:hint="eastAsia"/>
              </w:rPr>
              <w:t xml:space="preserve">申込者　郵便番号　</w:t>
            </w:r>
            <w:r w:rsidR="003052EF" w:rsidRPr="003052EF">
              <w:rPr>
                <w:rFonts w:hint="eastAsia"/>
                <w:color w:val="FF0000"/>
              </w:rPr>
              <w:t>○○○</w:t>
            </w:r>
            <w:r w:rsidR="003052EF">
              <w:rPr>
                <w:rFonts w:hint="eastAsia"/>
                <w:color w:val="FF0000"/>
              </w:rPr>
              <w:t>-</w:t>
            </w:r>
            <w:r w:rsidR="003052EF" w:rsidRPr="003052EF">
              <w:rPr>
                <w:rFonts w:hint="eastAsia"/>
                <w:color w:val="FF0000"/>
              </w:rPr>
              <w:t>○○○○</w:t>
            </w:r>
            <w:r w:rsidR="005C44CA">
              <w:rPr>
                <w:rFonts w:hint="eastAsia"/>
              </w:rPr>
              <w:t xml:space="preserve">　</w:t>
            </w:r>
            <w:r w:rsidR="003052EF">
              <w:rPr>
                <w:rFonts w:hint="eastAsia"/>
              </w:rPr>
              <w:t xml:space="preserve"> </w:t>
            </w:r>
            <w:r w:rsidR="005C44CA">
              <w:rPr>
                <w:rFonts w:hint="eastAsia"/>
              </w:rPr>
              <w:t xml:space="preserve">　　　</w:t>
            </w:r>
          </w:p>
          <w:p w:rsidR="005C44CA" w:rsidRDefault="005C44CA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住　　所　</w:t>
            </w:r>
            <w:r w:rsidR="003052EF" w:rsidRPr="003052EF">
              <w:rPr>
                <w:rFonts w:hint="eastAsia"/>
                <w:color w:val="FF0000"/>
              </w:rPr>
              <w:t>岩手県○○市○-○-○</w:t>
            </w:r>
            <w:r w:rsidR="003052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C44CA" w:rsidRDefault="005C44CA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氏　　名　</w:t>
            </w:r>
            <w:r w:rsidR="003052EF">
              <w:rPr>
                <w:rFonts w:hint="eastAsia"/>
                <w:color w:val="FF0000"/>
              </w:rPr>
              <w:t>普代</w:t>
            </w:r>
            <w:r w:rsidR="003052EF" w:rsidRPr="003052EF">
              <w:rPr>
                <w:rFonts w:hint="eastAsia"/>
                <w:color w:val="FF0000"/>
              </w:rPr>
              <w:t xml:space="preserve">　太郎</w:t>
            </w: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5C44CA" w:rsidRDefault="005C44CA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電　　話　</w:t>
            </w:r>
            <w:r w:rsidR="003052EF" w:rsidRPr="003052EF">
              <w:rPr>
                <w:rFonts w:hint="eastAsia"/>
                <w:color w:val="FF0000"/>
              </w:rPr>
              <w:t>○○</w:t>
            </w:r>
            <w:r w:rsidR="003052EF">
              <w:rPr>
                <w:rFonts w:hint="eastAsia"/>
                <w:color w:val="FF0000"/>
              </w:rPr>
              <w:t>-</w:t>
            </w:r>
            <w:r w:rsidR="003052EF" w:rsidRPr="003052EF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 xml:space="preserve">　</w:t>
            </w:r>
            <w:r w:rsidR="00893FDC">
              <w:rPr>
                <w:rFonts w:hint="eastAsia"/>
              </w:rPr>
              <w:t xml:space="preserve">　　　 </w:t>
            </w:r>
            <w:r w:rsidR="003052EF">
              <w:rPr>
                <w:rFonts w:hint="eastAsia"/>
              </w:rPr>
              <w:t xml:space="preserve">　</w:t>
            </w:r>
          </w:p>
          <w:p w:rsidR="005C44CA" w:rsidRDefault="005C44CA">
            <w:pPr>
              <w:spacing w:before="105" w:line="4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村営住宅入居申込書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村営住宅入居申込書</w:t>
            </w:r>
          </w:p>
          <w:p w:rsidR="005C44CA" w:rsidRDefault="005C44CA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　次のとおり相違ありませんから、村営住宅の入居を申し込みます。</w:t>
            </w:r>
          </w:p>
          <w:p w:rsidR="005C44CA" w:rsidRDefault="005C44CA">
            <w:pPr>
              <w:spacing w:after="105" w:line="420" w:lineRule="exact"/>
              <w:jc w:val="left"/>
            </w:pPr>
            <w:r>
              <w:rPr>
                <w:rFonts w:hint="eastAsia"/>
              </w:rPr>
              <w:t xml:space="preserve">　なお、この申込書に虚偽の記載があるときは、入居の許可を取り消されても異議ありません。</w:t>
            </w:r>
          </w:p>
        </w:tc>
      </w:tr>
      <w:tr w:rsidR="005C44CA" w:rsidTr="00DE40D8">
        <w:trPr>
          <w:trHeight w:hRule="exact" w:val="420"/>
        </w:trPr>
        <w:tc>
          <w:tcPr>
            <w:tcW w:w="3996" w:type="dxa"/>
            <w:gridSpan w:val="6"/>
            <w:vAlign w:val="center"/>
          </w:tcPr>
          <w:p w:rsidR="005C44CA" w:rsidRDefault="005C44CA">
            <w:pPr>
              <w:jc w:val="left"/>
            </w:pPr>
            <w:r>
              <w:rPr>
                <w:rFonts w:hint="eastAsia"/>
              </w:rPr>
              <w:t>入居希望村営住宅名及び住宅番号</w:t>
            </w:r>
          </w:p>
        </w:tc>
        <w:tc>
          <w:tcPr>
            <w:tcW w:w="5219" w:type="dxa"/>
            <w:gridSpan w:val="8"/>
            <w:vAlign w:val="center"/>
          </w:tcPr>
          <w:p w:rsidR="005C44CA" w:rsidRDefault="003052EF">
            <w:pPr>
              <w:jc w:val="right"/>
            </w:pPr>
            <w:r w:rsidRPr="003052EF">
              <w:rPr>
                <w:rFonts w:hint="eastAsia"/>
                <w:color w:val="FF0000"/>
              </w:rPr>
              <w:t>○○</w:t>
            </w:r>
            <w:r w:rsidR="005C44CA">
              <w:rPr>
                <w:rFonts w:hint="eastAsia"/>
              </w:rPr>
              <w:t xml:space="preserve">村営住宅　　</w:t>
            </w:r>
            <w:r w:rsidRPr="003052EF">
              <w:rPr>
                <w:rFonts w:hint="eastAsia"/>
                <w:color w:val="FF0000"/>
              </w:rPr>
              <w:t>○○</w:t>
            </w:r>
            <w:r w:rsidR="005C44CA">
              <w:rPr>
                <w:rFonts w:hint="eastAsia"/>
              </w:rPr>
              <w:t xml:space="preserve">号棟　　　</w:t>
            </w:r>
          </w:p>
        </w:tc>
      </w:tr>
      <w:tr w:rsidR="005C44CA" w:rsidTr="00634E4A">
        <w:trPr>
          <w:cantSplit/>
          <w:trHeight w:hRule="exact" w:val="840"/>
        </w:trPr>
        <w:tc>
          <w:tcPr>
            <w:tcW w:w="852" w:type="dxa"/>
            <w:vAlign w:val="center"/>
          </w:tcPr>
          <w:p w:rsidR="005C44CA" w:rsidRDefault="005C44CA">
            <w:pPr>
              <w:spacing w:line="210" w:lineRule="exact"/>
              <w:ind w:left="-100" w:right="-100"/>
              <w:jc w:val="center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フリガナ</w:t>
            </w: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45" w:type="dxa"/>
            <w:vAlign w:val="center"/>
          </w:tcPr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5C44CA" w:rsidRDefault="005C44CA">
            <w:pPr>
              <w:spacing w:line="210" w:lineRule="exact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5C44CA" w:rsidRDefault="005C44CA">
            <w:pPr>
              <w:spacing w:line="21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082" w:type="dxa"/>
            <w:vAlign w:val="center"/>
          </w:tcPr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職業及び</w:t>
            </w: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前年の</w:t>
            </w: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709" w:type="dxa"/>
            <w:vAlign w:val="center"/>
          </w:tcPr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別居、</w:t>
            </w: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同居の</w:t>
            </w:r>
          </w:p>
          <w:p w:rsidR="005C44CA" w:rsidRDefault="005C44CA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別　　</w:t>
            </w:r>
          </w:p>
        </w:tc>
        <w:tc>
          <w:tcPr>
            <w:tcW w:w="1276" w:type="dxa"/>
            <w:vAlign w:val="center"/>
          </w:tcPr>
          <w:p w:rsidR="005C44CA" w:rsidRDefault="005C44CA">
            <w:pPr>
              <w:spacing w:line="210" w:lineRule="exact"/>
              <w:jc w:val="distribute"/>
            </w:pPr>
            <w:r>
              <w:rPr>
                <w:rFonts w:hint="eastAsia"/>
              </w:rPr>
              <w:t>障害の有無</w:t>
            </w:r>
          </w:p>
          <w:p w:rsidR="005C44CA" w:rsidRDefault="005C44CA">
            <w:pPr>
              <w:spacing w:line="210" w:lineRule="exact"/>
              <w:jc w:val="distribute"/>
            </w:pPr>
          </w:p>
          <w:p w:rsidR="005C44CA" w:rsidRDefault="005C44CA">
            <w:pPr>
              <w:spacing w:line="210" w:lineRule="exact"/>
              <w:jc w:val="distribute"/>
            </w:pPr>
            <w:r>
              <w:rPr>
                <w:rFonts w:hint="eastAsia"/>
              </w:rPr>
              <w:t>及び程度</w:t>
            </w: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 w:val="restart"/>
            <w:vAlign w:val="center"/>
          </w:tcPr>
          <w:p w:rsidR="0095114D" w:rsidRDefault="005C44CA">
            <w:pPr>
              <w:spacing w:line="420" w:lineRule="exact"/>
              <w:jc w:val="left"/>
            </w:pPr>
            <w:r>
              <w:rPr>
                <w:rFonts w:hint="eastAsia"/>
              </w:rPr>
              <w:t>入居</w:t>
            </w:r>
          </w:p>
          <w:p w:rsidR="005C44CA" w:rsidRDefault="005C44CA">
            <w:pPr>
              <w:spacing w:line="420" w:lineRule="exact"/>
              <w:jc w:val="left"/>
            </w:pPr>
            <w:r>
              <w:rPr>
                <w:rFonts w:hint="eastAsia"/>
              </w:rPr>
              <w:t>しようとする</w:t>
            </w:r>
            <w:bookmarkStart w:id="0" w:name="_GoBack"/>
            <w:bookmarkEnd w:id="0"/>
            <w:r>
              <w:rPr>
                <w:rFonts w:hint="eastAsia"/>
              </w:rPr>
              <w:t>親族</w:t>
            </w:r>
          </w:p>
        </w:tc>
        <w:tc>
          <w:tcPr>
            <w:tcW w:w="567" w:type="dxa"/>
            <w:vAlign w:val="center"/>
          </w:tcPr>
          <w:p w:rsidR="005C44CA" w:rsidRDefault="005C44CA" w:rsidP="00634E4A">
            <w:pPr>
              <w:ind w:left="-100" w:right="-10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27" w:type="dxa"/>
            <w:gridSpan w:val="2"/>
            <w:vAlign w:val="center"/>
          </w:tcPr>
          <w:p w:rsidR="005C44CA" w:rsidRPr="00634E4A" w:rsidRDefault="003052EF" w:rsidP="00634E4A">
            <w:pPr>
              <w:jc w:val="center"/>
              <w:rPr>
                <w:color w:val="FF0000"/>
              </w:rPr>
            </w:pPr>
            <w:r w:rsidRPr="00634E4A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2EF" w:rsidRPr="00634E4A">
                    <w:rPr>
                      <w:rFonts w:hAnsi="ＭＳ 明朝" w:hint="eastAsia"/>
                      <w:color w:val="FF0000"/>
                      <w:sz w:val="10"/>
                    </w:rPr>
                    <w:t>フダイ</w:t>
                  </w:r>
                </w:rt>
                <w:rubyBase>
                  <w:r w:rsidR="003052EF" w:rsidRPr="00634E4A">
                    <w:rPr>
                      <w:rFonts w:hint="eastAsia"/>
                      <w:color w:val="FF0000"/>
                    </w:rPr>
                    <w:t>普代</w:t>
                  </w:r>
                </w:rubyBase>
              </w:ruby>
            </w:r>
            <w:r w:rsidRPr="00634E4A">
              <w:rPr>
                <w:rFonts w:hint="eastAsia"/>
                <w:color w:val="FF0000"/>
              </w:rPr>
              <w:t xml:space="preserve">　</w:t>
            </w:r>
            <w:r w:rsidRPr="00634E4A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2EF" w:rsidRPr="00634E4A">
                    <w:rPr>
                      <w:rFonts w:hAnsi="ＭＳ 明朝" w:hint="eastAsia"/>
                      <w:color w:val="FF0000"/>
                      <w:sz w:val="10"/>
                    </w:rPr>
                    <w:t>タロウ</w:t>
                  </w:r>
                </w:rt>
                <w:rubyBase>
                  <w:r w:rsidR="003052EF" w:rsidRPr="00634E4A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945" w:type="dxa"/>
            <w:vAlign w:val="center"/>
          </w:tcPr>
          <w:p w:rsidR="005C44CA" w:rsidRPr="00634E4A" w:rsidRDefault="003052EF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H</w:t>
            </w:r>
            <w:r w:rsidR="00410EE3">
              <w:rPr>
                <w:rFonts w:hint="eastAsia"/>
                <w:color w:val="FF0000"/>
              </w:rPr>
              <w:t>1</w:t>
            </w:r>
            <w:r w:rsidR="00410EE3">
              <w:rPr>
                <w:color w:val="FF0000"/>
              </w:rPr>
              <w:t>0</w:t>
            </w:r>
            <w:r w:rsidRPr="00634E4A">
              <w:rPr>
                <w:rFonts w:hint="eastAsia"/>
                <w:color w:val="FF0000"/>
              </w:rPr>
              <w:t>.4.1</w:t>
            </w:r>
          </w:p>
        </w:tc>
        <w:tc>
          <w:tcPr>
            <w:tcW w:w="420" w:type="dxa"/>
            <w:gridSpan w:val="2"/>
            <w:vAlign w:val="center"/>
          </w:tcPr>
          <w:p w:rsidR="005C44CA" w:rsidRPr="00634E4A" w:rsidRDefault="003E6D6D" w:rsidP="00634E4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420" w:type="dxa"/>
            <w:gridSpan w:val="2"/>
            <w:vAlign w:val="center"/>
          </w:tcPr>
          <w:p w:rsidR="005C44CA" w:rsidRPr="00634E4A" w:rsidRDefault="003052EF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男</w:t>
            </w:r>
          </w:p>
        </w:tc>
        <w:tc>
          <w:tcPr>
            <w:tcW w:w="1082" w:type="dxa"/>
            <w:vAlign w:val="center"/>
          </w:tcPr>
          <w:p w:rsidR="005C44C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○○会社</w:t>
            </w:r>
          </w:p>
        </w:tc>
        <w:tc>
          <w:tcPr>
            <w:tcW w:w="1417" w:type="dxa"/>
            <w:gridSpan w:val="2"/>
            <w:vAlign w:val="center"/>
          </w:tcPr>
          <w:p w:rsidR="005C44CA" w:rsidRPr="00634E4A" w:rsidRDefault="001678D9" w:rsidP="00634E4A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634E4A" w:rsidRPr="00634E4A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4</w:t>
            </w:r>
            <w:r w:rsidR="00634E4A" w:rsidRPr="00634E4A">
              <w:rPr>
                <w:rFonts w:hint="eastAsia"/>
                <w:color w:val="FF0000"/>
              </w:rPr>
              <w:t>00,000円</w:t>
            </w:r>
          </w:p>
        </w:tc>
        <w:tc>
          <w:tcPr>
            <w:tcW w:w="709" w:type="dxa"/>
            <w:vAlign w:val="center"/>
          </w:tcPr>
          <w:p w:rsidR="005C44C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同居</w:t>
            </w:r>
          </w:p>
        </w:tc>
        <w:tc>
          <w:tcPr>
            <w:tcW w:w="1276" w:type="dxa"/>
            <w:vAlign w:val="center"/>
          </w:tcPr>
          <w:p w:rsidR="005C44C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なし</w:t>
            </w: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Pr="00634E4A" w:rsidRDefault="00634E4A" w:rsidP="00634E4A">
            <w:pPr>
              <w:jc w:val="center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妻</w:t>
            </w:r>
          </w:p>
        </w:tc>
        <w:tc>
          <w:tcPr>
            <w:tcW w:w="1527" w:type="dxa"/>
            <w:gridSpan w:val="2"/>
            <w:vAlign w:val="center"/>
          </w:tcPr>
          <w:p w:rsidR="005C44CA" w:rsidRPr="00634E4A" w:rsidRDefault="00634E4A" w:rsidP="00634E4A">
            <w:pPr>
              <w:jc w:val="center"/>
              <w:rPr>
                <w:color w:val="FF0000"/>
              </w:rPr>
            </w:pPr>
            <w:r w:rsidRPr="00634E4A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E4A" w:rsidRPr="00634E4A">
                    <w:rPr>
                      <w:rFonts w:hAnsi="ＭＳ 明朝" w:hint="eastAsia"/>
                      <w:color w:val="FF0000"/>
                      <w:sz w:val="10"/>
                    </w:rPr>
                    <w:t>フダイ</w:t>
                  </w:r>
                </w:rt>
                <w:rubyBase>
                  <w:r w:rsidR="00634E4A" w:rsidRPr="00634E4A">
                    <w:rPr>
                      <w:rFonts w:hint="eastAsia"/>
                      <w:color w:val="FF0000"/>
                    </w:rPr>
                    <w:t>普代</w:t>
                  </w:r>
                </w:rubyBase>
              </w:ruby>
            </w:r>
            <w:r w:rsidRPr="00634E4A">
              <w:rPr>
                <w:rFonts w:hint="eastAsia"/>
                <w:color w:val="FF0000"/>
              </w:rPr>
              <w:t xml:space="preserve">　</w:t>
            </w:r>
            <w:r w:rsidRPr="00634E4A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E4A" w:rsidRPr="00634E4A">
                    <w:rPr>
                      <w:rFonts w:hAnsi="ＭＳ 明朝" w:hint="eastAsia"/>
                      <w:color w:val="FF0000"/>
                      <w:sz w:val="10"/>
                    </w:rPr>
                    <w:t>ハナコ</w:t>
                  </w:r>
                </w:rt>
                <w:rubyBase>
                  <w:r w:rsidR="00634E4A" w:rsidRPr="00634E4A">
                    <w:rPr>
                      <w:rFonts w:hint="eastAsia"/>
                      <w:color w:val="FF0000"/>
                    </w:rPr>
                    <w:t>花子</w:t>
                  </w:r>
                </w:rubyBase>
              </w:ruby>
            </w:r>
          </w:p>
        </w:tc>
        <w:tc>
          <w:tcPr>
            <w:tcW w:w="945" w:type="dxa"/>
            <w:vAlign w:val="center"/>
          </w:tcPr>
          <w:p w:rsidR="005C44C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H</w:t>
            </w:r>
            <w:r w:rsidR="00410EE3">
              <w:rPr>
                <w:color w:val="FF0000"/>
              </w:rPr>
              <w:t>10</w:t>
            </w:r>
            <w:r w:rsidRPr="00634E4A">
              <w:rPr>
                <w:rFonts w:hint="eastAsia"/>
                <w:color w:val="FF0000"/>
              </w:rPr>
              <w:t>.4.1</w:t>
            </w:r>
          </w:p>
        </w:tc>
        <w:tc>
          <w:tcPr>
            <w:tcW w:w="420" w:type="dxa"/>
            <w:gridSpan w:val="2"/>
            <w:vAlign w:val="center"/>
          </w:tcPr>
          <w:p w:rsidR="005C44CA" w:rsidRPr="00634E4A" w:rsidRDefault="00634E4A" w:rsidP="003E6D6D">
            <w:pPr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2</w:t>
            </w:r>
            <w:r w:rsidR="003E6D6D">
              <w:rPr>
                <w:rFonts w:hint="eastAsia"/>
                <w:color w:val="FF000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:rsidR="005C44C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女</w:t>
            </w:r>
          </w:p>
        </w:tc>
        <w:tc>
          <w:tcPr>
            <w:tcW w:w="1082" w:type="dxa"/>
            <w:vAlign w:val="center"/>
          </w:tcPr>
          <w:p w:rsidR="00893FDC" w:rsidRPr="00634E4A" w:rsidRDefault="00893FDC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417" w:type="dxa"/>
            <w:gridSpan w:val="2"/>
            <w:vAlign w:val="center"/>
          </w:tcPr>
          <w:p w:rsidR="005C44CA" w:rsidRPr="00634E4A" w:rsidRDefault="00634E4A" w:rsidP="00634E4A">
            <w:pPr>
              <w:jc w:val="righ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0円</w:t>
            </w:r>
          </w:p>
        </w:tc>
        <w:tc>
          <w:tcPr>
            <w:tcW w:w="709" w:type="dxa"/>
            <w:vAlign w:val="center"/>
          </w:tcPr>
          <w:p w:rsidR="005C44C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同居</w:t>
            </w:r>
          </w:p>
        </w:tc>
        <w:tc>
          <w:tcPr>
            <w:tcW w:w="1276" w:type="dxa"/>
            <w:vAlign w:val="center"/>
          </w:tcPr>
          <w:p w:rsidR="005C44C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なし</w:t>
            </w:r>
          </w:p>
        </w:tc>
      </w:tr>
      <w:tr w:rsidR="00634E4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634E4A" w:rsidRDefault="00634E4A">
            <w:pPr>
              <w:jc w:val="left"/>
            </w:pPr>
          </w:p>
        </w:tc>
        <w:tc>
          <w:tcPr>
            <w:tcW w:w="567" w:type="dxa"/>
            <w:vAlign w:val="center"/>
          </w:tcPr>
          <w:p w:rsidR="00634E4A" w:rsidRPr="00634E4A" w:rsidRDefault="00634E4A" w:rsidP="00634E4A">
            <w:pPr>
              <w:jc w:val="center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子</w:t>
            </w:r>
          </w:p>
        </w:tc>
        <w:tc>
          <w:tcPr>
            <w:tcW w:w="1527" w:type="dxa"/>
            <w:gridSpan w:val="2"/>
            <w:vAlign w:val="center"/>
          </w:tcPr>
          <w:p w:rsidR="00634E4A" w:rsidRPr="00634E4A" w:rsidRDefault="00634E4A" w:rsidP="00634E4A">
            <w:pPr>
              <w:jc w:val="center"/>
              <w:rPr>
                <w:color w:val="FF0000"/>
              </w:rPr>
            </w:pPr>
            <w:r w:rsidRPr="00634E4A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E4A" w:rsidRPr="00634E4A">
                    <w:rPr>
                      <w:rFonts w:hAnsi="ＭＳ 明朝" w:hint="eastAsia"/>
                      <w:color w:val="FF0000"/>
                      <w:sz w:val="10"/>
                    </w:rPr>
                    <w:t>フダイ</w:t>
                  </w:r>
                </w:rt>
                <w:rubyBase>
                  <w:r w:rsidR="00634E4A" w:rsidRPr="00634E4A">
                    <w:rPr>
                      <w:rFonts w:hint="eastAsia"/>
                      <w:color w:val="FF0000"/>
                    </w:rPr>
                    <w:t>普代</w:t>
                  </w:r>
                </w:rubyBase>
              </w:ruby>
            </w:r>
            <w:r w:rsidRPr="00634E4A">
              <w:rPr>
                <w:rFonts w:hint="eastAsia"/>
                <w:color w:val="FF0000"/>
              </w:rPr>
              <w:t xml:space="preserve">　</w:t>
            </w:r>
            <w:r w:rsidRPr="00634E4A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E4A" w:rsidRPr="00634E4A">
                    <w:rPr>
                      <w:rFonts w:hAnsi="ＭＳ 明朝" w:hint="eastAsia"/>
                      <w:color w:val="FF0000"/>
                      <w:sz w:val="10"/>
                    </w:rPr>
                    <w:t>イチロウ</w:t>
                  </w:r>
                </w:rt>
                <w:rubyBase>
                  <w:r w:rsidR="00634E4A" w:rsidRPr="00634E4A">
                    <w:rPr>
                      <w:rFonts w:hint="eastAsia"/>
                      <w:color w:val="FF0000"/>
                    </w:rPr>
                    <w:t>一郎</w:t>
                  </w:r>
                </w:rubyBase>
              </w:ruby>
            </w:r>
          </w:p>
        </w:tc>
        <w:tc>
          <w:tcPr>
            <w:tcW w:w="945" w:type="dxa"/>
            <w:vAlign w:val="center"/>
          </w:tcPr>
          <w:p w:rsidR="00634E4A" w:rsidRPr="00634E4A" w:rsidRDefault="003E6D6D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410EE3">
              <w:rPr>
                <w:color w:val="FF0000"/>
              </w:rPr>
              <w:t>3</w:t>
            </w:r>
            <w:r w:rsidR="00634E4A" w:rsidRPr="00634E4A">
              <w:rPr>
                <w:rFonts w:hint="eastAsia"/>
                <w:color w:val="FF0000"/>
              </w:rPr>
              <w:t>.4.1</w:t>
            </w:r>
          </w:p>
        </w:tc>
        <w:tc>
          <w:tcPr>
            <w:tcW w:w="420" w:type="dxa"/>
            <w:gridSpan w:val="2"/>
            <w:vAlign w:val="center"/>
          </w:tcPr>
          <w:p w:rsidR="00634E4A" w:rsidRPr="00634E4A" w:rsidRDefault="003E6D6D" w:rsidP="00634E4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20" w:type="dxa"/>
            <w:gridSpan w:val="2"/>
            <w:vAlign w:val="center"/>
          </w:tcPr>
          <w:p w:rsidR="00634E4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男</w:t>
            </w:r>
          </w:p>
        </w:tc>
        <w:tc>
          <w:tcPr>
            <w:tcW w:w="1082" w:type="dxa"/>
            <w:vAlign w:val="center"/>
          </w:tcPr>
          <w:p w:rsidR="00634E4A" w:rsidRPr="00634E4A" w:rsidRDefault="00893FDC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なし</w:t>
            </w:r>
          </w:p>
        </w:tc>
        <w:tc>
          <w:tcPr>
            <w:tcW w:w="1417" w:type="dxa"/>
            <w:gridSpan w:val="2"/>
            <w:vAlign w:val="center"/>
          </w:tcPr>
          <w:p w:rsidR="00634E4A" w:rsidRPr="00634E4A" w:rsidRDefault="00634E4A" w:rsidP="00634E4A">
            <w:pPr>
              <w:jc w:val="righ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0円</w:t>
            </w:r>
          </w:p>
        </w:tc>
        <w:tc>
          <w:tcPr>
            <w:tcW w:w="709" w:type="dxa"/>
            <w:vAlign w:val="center"/>
          </w:tcPr>
          <w:p w:rsidR="00634E4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同居</w:t>
            </w:r>
          </w:p>
        </w:tc>
        <w:tc>
          <w:tcPr>
            <w:tcW w:w="1276" w:type="dxa"/>
            <w:vAlign w:val="center"/>
          </w:tcPr>
          <w:p w:rsidR="00634E4A" w:rsidRPr="00634E4A" w:rsidRDefault="00634E4A">
            <w:pPr>
              <w:jc w:val="left"/>
              <w:rPr>
                <w:color w:val="FF0000"/>
              </w:rPr>
            </w:pPr>
            <w:r w:rsidRPr="00634E4A">
              <w:rPr>
                <w:rFonts w:hint="eastAsia"/>
                <w:color w:val="FF0000"/>
              </w:rPr>
              <w:t>なし</w:t>
            </w: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 w:val="restart"/>
            <w:vAlign w:val="center"/>
          </w:tcPr>
          <w:p w:rsidR="005C44CA" w:rsidRDefault="005C44CA">
            <w:pPr>
              <w:jc w:val="left"/>
            </w:pPr>
            <w:r>
              <w:rPr>
                <w:rFonts w:hint="eastAsia"/>
              </w:rPr>
              <w:t>扶養親族であって入居しない者</w:t>
            </w: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  <w:tr w:rsidR="005C44CA" w:rsidTr="00634E4A">
        <w:trPr>
          <w:cantSplit/>
          <w:trHeight w:val="474"/>
        </w:trPr>
        <w:tc>
          <w:tcPr>
            <w:tcW w:w="852" w:type="dxa"/>
            <w:vMerge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567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945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 w:rsidP="00634E4A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082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709" w:type="dxa"/>
            <w:vAlign w:val="center"/>
          </w:tcPr>
          <w:p w:rsidR="005C44CA" w:rsidRDefault="005C44CA">
            <w:pPr>
              <w:jc w:val="left"/>
            </w:pPr>
          </w:p>
        </w:tc>
        <w:tc>
          <w:tcPr>
            <w:tcW w:w="1276" w:type="dxa"/>
            <w:vAlign w:val="center"/>
          </w:tcPr>
          <w:p w:rsidR="005C44CA" w:rsidRDefault="005C44CA">
            <w:pPr>
              <w:jc w:val="left"/>
            </w:pPr>
          </w:p>
        </w:tc>
      </w:tr>
    </w:tbl>
    <w:p w:rsidR="005C44CA" w:rsidRPr="00410EE3" w:rsidRDefault="005C44CA" w:rsidP="00410EE3">
      <w:pPr>
        <w:spacing w:after="105"/>
        <w:jc w:val="left"/>
        <w:rPr>
          <w:rFonts w:hint="eastAsia"/>
        </w:rPr>
      </w:pPr>
    </w:p>
    <w:sectPr w:rsidR="005C44CA" w:rsidRPr="00410EE3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A0" w:rsidRDefault="005342A0" w:rsidP="005B6B5A">
      <w:r>
        <w:separator/>
      </w:r>
    </w:p>
  </w:endnote>
  <w:endnote w:type="continuationSeparator" w:id="0">
    <w:p w:rsidR="005342A0" w:rsidRDefault="005342A0" w:rsidP="005B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A0" w:rsidRDefault="005342A0" w:rsidP="005B6B5A">
      <w:r>
        <w:separator/>
      </w:r>
    </w:p>
  </w:footnote>
  <w:footnote w:type="continuationSeparator" w:id="0">
    <w:p w:rsidR="005342A0" w:rsidRDefault="005342A0" w:rsidP="005B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4CA"/>
    <w:rsid w:val="0005782C"/>
    <w:rsid w:val="001678D9"/>
    <w:rsid w:val="003052EF"/>
    <w:rsid w:val="003657FB"/>
    <w:rsid w:val="00384B2F"/>
    <w:rsid w:val="003E6D6D"/>
    <w:rsid w:val="00410EE3"/>
    <w:rsid w:val="005342A0"/>
    <w:rsid w:val="005B6B5A"/>
    <w:rsid w:val="005C44CA"/>
    <w:rsid w:val="00634E4A"/>
    <w:rsid w:val="006C7732"/>
    <w:rsid w:val="00893FDC"/>
    <w:rsid w:val="008B56D5"/>
    <w:rsid w:val="00916DE2"/>
    <w:rsid w:val="0095114D"/>
    <w:rsid w:val="009C6FC8"/>
    <w:rsid w:val="00AE3431"/>
    <w:rsid w:val="00C21841"/>
    <w:rsid w:val="00D83CCC"/>
    <w:rsid w:val="00D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7EA99"/>
  <w14:defaultImageDpi w14:val="0"/>
  <w15:docId w15:val="{CAA1B345-1DFE-4DB1-8879-D8714CC0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Web">
    <w:name w:val="Normal (Web)"/>
    <w:basedOn w:val="a"/>
    <w:uiPriority w:val="99"/>
    <w:semiHidden/>
    <w:unhideWhenUsed/>
    <w:rsid w:val="003052EF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63C2-765E-47A4-A95A-534CA317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74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Yuko</dc:creator>
  <cp:lastModifiedBy>日當 誠</cp:lastModifiedBy>
  <cp:revision>11</cp:revision>
  <cp:lastPrinted>2022-05-19T09:11:00Z</cp:lastPrinted>
  <dcterms:created xsi:type="dcterms:W3CDTF">2017-05-22T09:32:00Z</dcterms:created>
  <dcterms:modified xsi:type="dcterms:W3CDTF">2023-09-15T00:36:00Z</dcterms:modified>
</cp:coreProperties>
</file>